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2A06C914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8A1BDA">
              <w:rPr>
                <w:rFonts w:hint="eastAsia"/>
              </w:rPr>
              <w:t>粕屋南部消防組合　　消防署長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77777777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（法人の場合は、名称及び代表者氏名）</w:t>
            </w:r>
            <w:r w:rsidR="00FB7B4D">
              <w:rPr>
                <w:rFonts w:hint="eastAsia"/>
                <w:u w:val="single"/>
              </w:rPr>
              <w:t xml:space="preserve">　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77777777" w:rsidR="002B29D0" w:rsidRDefault="002B29D0" w:rsidP="003C00A7">
            <w:pPr>
              <w:wordWrap w:val="0"/>
              <w:ind w:left="479" w:right="100" w:firstLineChars="300" w:firstLine="63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77777777" w:rsidR="003C00A7" w:rsidRDefault="003C00A7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0F6D" w14:textId="77777777" w:rsidR="00C52FCE" w:rsidRDefault="00C52FCE">
      <w:r>
        <w:separator/>
      </w:r>
    </w:p>
  </w:endnote>
  <w:endnote w:type="continuationSeparator" w:id="0">
    <w:p w14:paraId="2356BDEE" w14:textId="77777777" w:rsidR="00C52FCE" w:rsidRDefault="00C5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DAC8" w14:textId="77777777" w:rsidR="00C52FCE" w:rsidRDefault="00C52FCE">
      <w:r>
        <w:separator/>
      </w:r>
    </w:p>
  </w:footnote>
  <w:footnote w:type="continuationSeparator" w:id="0">
    <w:p w14:paraId="3A27730E" w14:textId="77777777" w:rsidR="00C52FCE" w:rsidRDefault="00C52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A66A6"/>
    <w:rsid w:val="0064592A"/>
    <w:rsid w:val="006C778F"/>
    <w:rsid w:val="007118DC"/>
    <w:rsid w:val="007762FA"/>
    <w:rsid w:val="008038DC"/>
    <w:rsid w:val="008A1BDA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0CFE-A89A-492C-84CF-FAF179FD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2</Pages>
  <Words>567</Words>
  <Characters>662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大村　修貴</cp:lastModifiedBy>
  <cp:revision>3</cp:revision>
  <cp:lastPrinted>2023-03-20T04:41:00Z</cp:lastPrinted>
  <dcterms:created xsi:type="dcterms:W3CDTF">2025-02-28T08:58:00Z</dcterms:created>
  <dcterms:modified xsi:type="dcterms:W3CDTF">2025-02-28T08:59:00Z</dcterms:modified>
</cp:coreProperties>
</file>